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43E17">
      <w:pPr>
        <w:spacing w:after="156" w:afterLines="50" w:line="500" w:lineRule="exact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eastAsia="zh-CN"/>
        </w:rPr>
        <w:t>安徽工程大学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庆祝建党105周年主题短视频征集比赛</w:t>
      </w:r>
      <w:r>
        <w:rPr>
          <w:rFonts w:hint="eastAsia" w:ascii="宋体" w:hAnsi="宋体"/>
          <w:b/>
          <w:bCs/>
          <w:sz w:val="36"/>
          <w:szCs w:val="36"/>
        </w:rPr>
        <w:t>报名表</w:t>
      </w:r>
    </w:p>
    <w:tbl>
      <w:tblPr>
        <w:tblStyle w:val="5"/>
        <w:tblW w:w="89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333"/>
        <w:gridCol w:w="1306"/>
        <w:gridCol w:w="1190"/>
        <w:gridCol w:w="1217"/>
        <w:gridCol w:w="2101"/>
      </w:tblGrid>
      <w:tr w14:paraId="568A7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73" w:type="dxa"/>
            <w:gridSpan w:val="2"/>
            <w:noWrap w:val="0"/>
            <w:vAlign w:val="top"/>
          </w:tcPr>
          <w:p w14:paraId="01D42B4A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作品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名称</w:t>
            </w:r>
          </w:p>
        </w:tc>
        <w:tc>
          <w:tcPr>
            <w:tcW w:w="5814" w:type="dxa"/>
            <w:gridSpan w:val="4"/>
            <w:noWrap w:val="0"/>
            <w:vAlign w:val="top"/>
          </w:tcPr>
          <w:p w14:paraId="734D1988"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 w14:paraId="4A024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73" w:type="dxa"/>
            <w:gridSpan w:val="2"/>
            <w:noWrap w:val="0"/>
            <w:vAlign w:val="top"/>
          </w:tcPr>
          <w:p w14:paraId="3DC7F7FC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作者姓名（不超过5人）</w:t>
            </w:r>
          </w:p>
        </w:tc>
        <w:tc>
          <w:tcPr>
            <w:tcW w:w="5814" w:type="dxa"/>
            <w:gridSpan w:val="4"/>
            <w:noWrap w:val="0"/>
            <w:vAlign w:val="top"/>
          </w:tcPr>
          <w:p w14:paraId="44E269A5"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2E08F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73" w:type="dxa"/>
            <w:gridSpan w:val="2"/>
            <w:noWrap w:val="0"/>
            <w:vAlign w:val="top"/>
          </w:tcPr>
          <w:p w14:paraId="6EBE978E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指导教师（不超过2人）</w:t>
            </w:r>
          </w:p>
        </w:tc>
        <w:tc>
          <w:tcPr>
            <w:tcW w:w="5814" w:type="dxa"/>
            <w:gridSpan w:val="4"/>
            <w:noWrap w:val="0"/>
            <w:vAlign w:val="top"/>
          </w:tcPr>
          <w:p w14:paraId="3148034F"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1E1E8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Merge w:val="restart"/>
            <w:noWrap w:val="0"/>
            <w:vAlign w:val="top"/>
          </w:tcPr>
          <w:p w14:paraId="141BCD5B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第一作者信息</w:t>
            </w:r>
          </w:p>
        </w:tc>
        <w:tc>
          <w:tcPr>
            <w:tcW w:w="2333" w:type="dxa"/>
            <w:noWrap w:val="0"/>
            <w:vAlign w:val="top"/>
          </w:tcPr>
          <w:p w14:paraId="35AC2AB6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学院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及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班级</w:t>
            </w:r>
          </w:p>
        </w:tc>
        <w:tc>
          <w:tcPr>
            <w:tcW w:w="5814" w:type="dxa"/>
            <w:gridSpan w:val="4"/>
            <w:noWrap w:val="0"/>
            <w:vAlign w:val="top"/>
          </w:tcPr>
          <w:p w14:paraId="34A63C8D"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694A9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Merge w:val="continue"/>
            <w:noWrap w:val="0"/>
            <w:vAlign w:val="top"/>
          </w:tcPr>
          <w:p w14:paraId="0ACACA0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33" w:type="dxa"/>
            <w:noWrap w:val="0"/>
            <w:vAlign w:val="top"/>
          </w:tcPr>
          <w:p w14:paraId="557304D0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移动电话</w:t>
            </w:r>
          </w:p>
        </w:tc>
        <w:tc>
          <w:tcPr>
            <w:tcW w:w="2496" w:type="dxa"/>
            <w:gridSpan w:val="2"/>
            <w:noWrap w:val="0"/>
            <w:vAlign w:val="top"/>
          </w:tcPr>
          <w:p w14:paraId="7D12BF06"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7" w:type="dxa"/>
            <w:noWrap w:val="0"/>
            <w:vAlign w:val="top"/>
          </w:tcPr>
          <w:p w14:paraId="349CDB54"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QQ</w:t>
            </w:r>
          </w:p>
        </w:tc>
        <w:tc>
          <w:tcPr>
            <w:tcW w:w="2101" w:type="dxa"/>
            <w:noWrap w:val="0"/>
            <w:vAlign w:val="top"/>
          </w:tcPr>
          <w:p w14:paraId="71133800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3FFBD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4" w:hRule="atLeast"/>
          <w:jc w:val="center"/>
        </w:trPr>
        <w:tc>
          <w:tcPr>
            <w:tcW w:w="8987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77AF4AE9">
            <w:pPr>
              <w:spacing w:line="400" w:lineRule="exac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作品简介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500字左右）</w:t>
            </w:r>
          </w:p>
          <w:p w14:paraId="7D66E3C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848D36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7D74A0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3620E5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A6C7C7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52AAC6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A495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3" w:hRule="atLeast"/>
          <w:jc w:val="center"/>
        </w:trPr>
        <w:tc>
          <w:tcPr>
            <w:tcW w:w="4479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5B538083">
            <w:pPr>
              <w:spacing w:line="400" w:lineRule="exact"/>
              <w:ind w:firstLine="560" w:firstLineChars="200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本作品为原创作品，不侵犯任何第三者的知识产权、名誉权或隐私权。</w:t>
            </w:r>
          </w:p>
          <w:p w14:paraId="1EBD395A">
            <w:pPr>
              <w:spacing w:line="400" w:lineRule="exact"/>
              <w:ind w:firstLine="560" w:firstLineChars="200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同意主办方对参赛作品进行资源共享。</w:t>
            </w:r>
          </w:p>
          <w:p w14:paraId="79E66766">
            <w:pPr>
              <w:spacing w:line="400" w:lineRule="exact"/>
              <w:ind w:firstLine="560" w:firstLineChars="200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  <w:p w14:paraId="0A822665">
            <w:pPr>
              <w:spacing w:line="400" w:lineRule="exact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第一作者手写签名：</w:t>
            </w:r>
          </w:p>
          <w:p w14:paraId="58F916E3">
            <w:pPr>
              <w:spacing w:line="400" w:lineRule="exact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</w:tc>
        <w:tc>
          <w:tcPr>
            <w:tcW w:w="4508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1DB41C51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学院团委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推荐意见</w:t>
            </w:r>
          </w:p>
          <w:p w14:paraId="343D481C">
            <w:pPr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  <w:p w14:paraId="3328C0E3">
            <w:pPr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  <w:p w14:paraId="7FEB3864">
            <w:pPr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  <w:p w14:paraId="0031392B"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（签章）</w:t>
            </w:r>
          </w:p>
          <w:p w14:paraId="2E7925E8"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年     月    日</w:t>
            </w:r>
          </w:p>
        </w:tc>
      </w:tr>
    </w:tbl>
    <w:p w14:paraId="0F7E2F17">
      <w:pPr>
        <w:autoSpaceDE w:val="0"/>
        <w:autoSpaceDN w:val="0"/>
        <w:adjustRightInd w:val="0"/>
        <w:spacing w:before="156" w:beforeLines="50" w:line="400" w:lineRule="exact"/>
        <w:jc w:val="left"/>
        <w:rPr>
          <w:rFonts w:hint="eastAsia" w:ascii="楷体" w:hAnsi="楷体" w:eastAsia="楷体"/>
          <w:kern w:val="0"/>
          <w:sz w:val="24"/>
        </w:rPr>
      </w:pPr>
      <w:r>
        <w:rPr>
          <w:rFonts w:hint="eastAsia" w:ascii="楷体" w:hAnsi="楷体" w:eastAsia="楷体"/>
          <w:b/>
          <w:kern w:val="0"/>
          <w:sz w:val="24"/>
        </w:rPr>
        <w:t>注：</w:t>
      </w:r>
      <w:r>
        <w:rPr>
          <w:rFonts w:hint="eastAsia" w:ascii="楷体" w:hAnsi="楷体" w:eastAsia="楷体"/>
          <w:kern w:val="0"/>
          <w:sz w:val="24"/>
        </w:rPr>
        <w:t>1.第一作者手写签名、</w:t>
      </w:r>
      <w:r>
        <w:rPr>
          <w:rFonts w:hint="eastAsia" w:ascii="楷体" w:hAnsi="楷体" w:eastAsia="楷体"/>
          <w:kern w:val="0"/>
          <w:sz w:val="24"/>
          <w:lang w:eastAsia="zh-CN"/>
        </w:rPr>
        <w:t>学院团委</w:t>
      </w:r>
      <w:r>
        <w:rPr>
          <w:rFonts w:hint="eastAsia" w:ascii="楷体" w:hAnsi="楷体" w:eastAsia="楷体"/>
          <w:kern w:val="0"/>
          <w:sz w:val="24"/>
        </w:rPr>
        <w:t>盖章；</w:t>
      </w:r>
    </w:p>
    <w:p w14:paraId="4EFAB3CA">
      <w:pPr>
        <w:spacing w:line="400" w:lineRule="exact"/>
        <w:ind w:firstLine="480"/>
        <w:rPr>
          <w:rFonts w:hint="eastAsia" w:ascii="楷体" w:hAnsi="楷体" w:eastAsia="楷体"/>
          <w:kern w:val="0"/>
          <w:sz w:val="24"/>
        </w:rPr>
      </w:pPr>
      <w:r>
        <w:rPr>
          <w:rFonts w:hint="eastAsia" w:ascii="楷体" w:hAnsi="楷体" w:eastAsia="楷体"/>
          <w:kern w:val="0"/>
          <w:sz w:val="24"/>
        </w:rPr>
        <w:t xml:space="preserve">2.参赛作品如涉及著作权、版权、肖像权、名誉权、隐私权等任何相关法律        </w:t>
      </w:r>
    </w:p>
    <w:p w14:paraId="11B690D6">
      <w:pPr>
        <w:spacing w:line="400" w:lineRule="exact"/>
        <w:ind w:firstLine="480"/>
        <w:rPr>
          <w:rFonts w:hint="eastAsia" w:ascii="楷体" w:hAnsi="楷体" w:eastAsia="楷体"/>
          <w:kern w:val="0"/>
          <w:sz w:val="24"/>
        </w:rPr>
      </w:pPr>
      <w:r>
        <w:rPr>
          <w:rFonts w:hint="eastAsia" w:ascii="楷体" w:hAnsi="楷体" w:eastAsia="楷体"/>
          <w:kern w:val="0"/>
          <w:sz w:val="24"/>
        </w:rPr>
        <w:t>纠纷，其法律责任将由参赛者本人承担。</w:t>
      </w:r>
    </w:p>
    <w:p w14:paraId="092B66F0">
      <w:pPr>
        <w:spacing w:line="400" w:lineRule="exact"/>
        <w:ind w:firstLine="480"/>
        <w:rPr>
          <w:rFonts w:hint="default" w:ascii="楷体" w:hAnsi="楷体" w:eastAsia="楷体"/>
          <w:kern w:val="0"/>
          <w:sz w:val="24"/>
          <w:lang w:val="en-US" w:eastAsia="zh-CN"/>
        </w:rPr>
      </w:pPr>
      <w:r>
        <w:rPr>
          <w:rFonts w:hint="eastAsia" w:ascii="楷体" w:hAnsi="楷体" w:eastAsia="楷体"/>
          <w:kern w:val="0"/>
          <w:sz w:val="24"/>
          <w:lang w:val="en-US" w:eastAsia="zh-CN"/>
        </w:rPr>
        <w:t>3.作品须严守意识形态工作底线，不得包含低俗恶搞、消极负面、歪曲历史、违背主流价值观等内容；严禁抄袭搬运、AI批量生成、盗用剪辑网络成品，一经查实，立即取消参赛及评优资格。</w:t>
      </w:r>
    </w:p>
    <w:sectPr>
      <w:pgSz w:w="11906" w:h="16838"/>
      <w:pgMar w:top="1134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B61D85"/>
    <w:rsid w:val="00007682"/>
    <w:rsid w:val="000218FD"/>
    <w:rsid w:val="00023F34"/>
    <w:rsid w:val="000421C1"/>
    <w:rsid w:val="00043553"/>
    <w:rsid w:val="00053E73"/>
    <w:rsid w:val="000939BD"/>
    <w:rsid w:val="000A4CDE"/>
    <w:rsid w:val="000A6415"/>
    <w:rsid w:val="000A75F9"/>
    <w:rsid w:val="000B2008"/>
    <w:rsid w:val="000C0D01"/>
    <w:rsid w:val="000C79E5"/>
    <w:rsid w:val="000D0C0E"/>
    <w:rsid w:val="001306FC"/>
    <w:rsid w:val="0013095F"/>
    <w:rsid w:val="00136BEC"/>
    <w:rsid w:val="00161E4B"/>
    <w:rsid w:val="00163387"/>
    <w:rsid w:val="00175883"/>
    <w:rsid w:val="00175BEC"/>
    <w:rsid w:val="001873BB"/>
    <w:rsid w:val="00191BAA"/>
    <w:rsid w:val="00195CF1"/>
    <w:rsid w:val="001B221F"/>
    <w:rsid w:val="001C1ADB"/>
    <w:rsid w:val="001C3FA6"/>
    <w:rsid w:val="00212240"/>
    <w:rsid w:val="00216C3E"/>
    <w:rsid w:val="002432B2"/>
    <w:rsid w:val="00244AE9"/>
    <w:rsid w:val="00251CD8"/>
    <w:rsid w:val="00253726"/>
    <w:rsid w:val="002607F1"/>
    <w:rsid w:val="0028345F"/>
    <w:rsid w:val="00285707"/>
    <w:rsid w:val="00286269"/>
    <w:rsid w:val="0028675D"/>
    <w:rsid w:val="002A33D8"/>
    <w:rsid w:val="002C1DFD"/>
    <w:rsid w:val="002C2EFB"/>
    <w:rsid w:val="0030772C"/>
    <w:rsid w:val="003163EE"/>
    <w:rsid w:val="00316C96"/>
    <w:rsid w:val="00361076"/>
    <w:rsid w:val="00361673"/>
    <w:rsid w:val="00376B36"/>
    <w:rsid w:val="0038157F"/>
    <w:rsid w:val="003B5F5E"/>
    <w:rsid w:val="003D4B13"/>
    <w:rsid w:val="003F3826"/>
    <w:rsid w:val="00436BA9"/>
    <w:rsid w:val="004728A3"/>
    <w:rsid w:val="004737F8"/>
    <w:rsid w:val="004A1E32"/>
    <w:rsid w:val="004A419E"/>
    <w:rsid w:val="004B345A"/>
    <w:rsid w:val="004C3107"/>
    <w:rsid w:val="004D5FF3"/>
    <w:rsid w:val="004F4AA8"/>
    <w:rsid w:val="004F5A53"/>
    <w:rsid w:val="00526C66"/>
    <w:rsid w:val="005339C1"/>
    <w:rsid w:val="00535DFD"/>
    <w:rsid w:val="00577EA9"/>
    <w:rsid w:val="005879AC"/>
    <w:rsid w:val="005A0C53"/>
    <w:rsid w:val="005D6521"/>
    <w:rsid w:val="005D77AF"/>
    <w:rsid w:val="005E0BD2"/>
    <w:rsid w:val="006150D2"/>
    <w:rsid w:val="00624E80"/>
    <w:rsid w:val="00640D59"/>
    <w:rsid w:val="006476BA"/>
    <w:rsid w:val="006510E2"/>
    <w:rsid w:val="00667C1E"/>
    <w:rsid w:val="00681FC5"/>
    <w:rsid w:val="006869B0"/>
    <w:rsid w:val="00691E8D"/>
    <w:rsid w:val="006B131F"/>
    <w:rsid w:val="006C275B"/>
    <w:rsid w:val="006D4A0C"/>
    <w:rsid w:val="006E0E8C"/>
    <w:rsid w:val="006E7E8A"/>
    <w:rsid w:val="006F1976"/>
    <w:rsid w:val="007115F0"/>
    <w:rsid w:val="007228C8"/>
    <w:rsid w:val="00730FC6"/>
    <w:rsid w:val="00733549"/>
    <w:rsid w:val="007371F9"/>
    <w:rsid w:val="00737C12"/>
    <w:rsid w:val="00771362"/>
    <w:rsid w:val="00776511"/>
    <w:rsid w:val="00777B58"/>
    <w:rsid w:val="007805A9"/>
    <w:rsid w:val="00792348"/>
    <w:rsid w:val="007A1486"/>
    <w:rsid w:val="007E4874"/>
    <w:rsid w:val="007F3167"/>
    <w:rsid w:val="007F3B2F"/>
    <w:rsid w:val="008564BB"/>
    <w:rsid w:val="00857818"/>
    <w:rsid w:val="0089025B"/>
    <w:rsid w:val="008C637A"/>
    <w:rsid w:val="00976F08"/>
    <w:rsid w:val="00984710"/>
    <w:rsid w:val="00987596"/>
    <w:rsid w:val="009D326E"/>
    <w:rsid w:val="009E5FEB"/>
    <w:rsid w:val="009F1700"/>
    <w:rsid w:val="009F34AD"/>
    <w:rsid w:val="00A01251"/>
    <w:rsid w:val="00A062A1"/>
    <w:rsid w:val="00A16A77"/>
    <w:rsid w:val="00A24B7B"/>
    <w:rsid w:val="00A32154"/>
    <w:rsid w:val="00A57059"/>
    <w:rsid w:val="00AA6794"/>
    <w:rsid w:val="00AC2FC7"/>
    <w:rsid w:val="00AD6232"/>
    <w:rsid w:val="00AE1652"/>
    <w:rsid w:val="00AE48FE"/>
    <w:rsid w:val="00B07B71"/>
    <w:rsid w:val="00B101E7"/>
    <w:rsid w:val="00B2200D"/>
    <w:rsid w:val="00B23763"/>
    <w:rsid w:val="00B35DB2"/>
    <w:rsid w:val="00B406BB"/>
    <w:rsid w:val="00B5071B"/>
    <w:rsid w:val="00B61404"/>
    <w:rsid w:val="00B766C5"/>
    <w:rsid w:val="00BA32A0"/>
    <w:rsid w:val="00BA5CEB"/>
    <w:rsid w:val="00BA78E1"/>
    <w:rsid w:val="00BC66FA"/>
    <w:rsid w:val="00BC7568"/>
    <w:rsid w:val="00BD2C4B"/>
    <w:rsid w:val="00BE3228"/>
    <w:rsid w:val="00BE55FF"/>
    <w:rsid w:val="00BE7B88"/>
    <w:rsid w:val="00C65408"/>
    <w:rsid w:val="00C76FA6"/>
    <w:rsid w:val="00C95CBC"/>
    <w:rsid w:val="00CB3694"/>
    <w:rsid w:val="00CB4456"/>
    <w:rsid w:val="00D03536"/>
    <w:rsid w:val="00D22017"/>
    <w:rsid w:val="00D512C5"/>
    <w:rsid w:val="00D51654"/>
    <w:rsid w:val="00D67972"/>
    <w:rsid w:val="00D93576"/>
    <w:rsid w:val="00DF4CF0"/>
    <w:rsid w:val="00E145FF"/>
    <w:rsid w:val="00E366C1"/>
    <w:rsid w:val="00E42094"/>
    <w:rsid w:val="00E4430F"/>
    <w:rsid w:val="00E443F7"/>
    <w:rsid w:val="00E45AF1"/>
    <w:rsid w:val="00E56D4F"/>
    <w:rsid w:val="00E57547"/>
    <w:rsid w:val="00E7566B"/>
    <w:rsid w:val="00EA4F1E"/>
    <w:rsid w:val="00EF379B"/>
    <w:rsid w:val="00F66787"/>
    <w:rsid w:val="00F75BD3"/>
    <w:rsid w:val="00FA50CB"/>
    <w:rsid w:val="00FB4CB5"/>
    <w:rsid w:val="00FC632E"/>
    <w:rsid w:val="00FC6A83"/>
    <w:rsid w:val="00FE7A6C"/>
    <w:rsid w:val="00FF3E65"/>
    <w:rsid w:val="0F5A6B05"/>
    <w:rsid w:val="14626908"/>
    <w:rsid w:val="2A783F7D"/>
    <w:rsid w:val="2CFA3DDA"/>
    <w:rsid w:val="4F0A3E5D"/>
    <w:rsid w:val="5F3D211A"/>
    <w:rsid w:val="64B61D85"/>
    <w:rsid w:val="652F2B95"/>
    <w:rsid w:val="6A020320"/>
    <w:rsid w:val="7DB122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ad1ba5c0-0719-4574-90f9-6e53c48da006\&#22823;&#23398;&#29983;&#35774;&#35745;&#20316;&#21697;&#31454;&#36187;&#21442;&#36187;&#25253;&#21517;&#34920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大学生设计作品竞赛参赛报名表.doc.docx</Template>
  <Pages>1</Pages>
  <Words>217</Words>
  <Characters>227</Characters>
  <Lines>4</Lines>
  <Paragraphs>1</Paragraphs>
  <TotalTime>5</TotalTime>
  <ScaleCrop>false</ScaleCrop>
  <LinksUpToDate>false</LinksUpToDate>
  <CharactersWithSpaces>296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2026-06-04T08:43:00Z</dcterms:created>
  <dc:creator>May Zhao</dc:creator>
  <cp:lastModifiedBy>May Zhao</cp:lastModifiedBy>
  <dcterms:modified xsi:type="dcterms:W3CDTF">2026-06-04T09:03:48Z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UUID">
    <vt:lpwstr>v1.0_mb_GIcnvhfIlp+4llDreN2KSg==</vt:lpwstr>
  </property>
  <property fmtid="{D5CDD505-2E9C-101B-9397-08002B2CF9AE}" pid="4" name="ICV">
    <vt:lpwstr>0C542AF2EB6645AF8DCF2A549CDB64CB_11</vt:lpwstr>
  </property>
  <property fmtid="{D5CDD505-2E9C-101B-9397-08002B2CF9AE}" pid="5" name="KSOTemplateDocerSaveRecord">
    <vt:lpwstr>eyJoZGlkIjoiZjBhZDA3NGYzZDY3Zjk0NmJmMzIzNDc1MTMwZTcyZmQiLCJ1c2VySWQiOiIyNjc0OTQ1MTEifQ==</vt:lpwstr>
  </property>
</Properties>
</file>